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70117" w14:textId="7740EE0E" w:rsidR="00F93D79" w:rsidRDefault="00572DD6" w:rsidP="003603AA">
      <w:pPr>
        <w:pStyle w:val="Heading1"/>
      </w:pPr>
      <w:r>
        <w:t xml:space="preserve">SWPLL Board </w:t>
      </w:r>
      <w:r w:rsidR="00B251A7">
        <w:t>Meetings</w:t>
      </w:r>
    </w:p>
    <w:p w14:paraId="10F9767D" w14:textId="490B27C6" w:rsidR="00B251A7" w:rsidRPr="002F76DA" w:rsidRDefault="00B251A7" w:rsidP="003603AA">
      <w:pPr>
        <w:pStyle w:val="Heading1"/>
      </w:pPr>
      <w:r>
        <w:t>March 8, 2020</w:t>
      </w:r>
    </w:p>
    <w:p w14:paraId="2421C705" w14:textId="54E5E943" w:rsidR="00110BBD" w:rsidRPr="002F76DA" w:rsidRDefault="00110BBD" w:rsidP="00572DD6">
      <w:pPr>
        <w:pStyle w:val="Date"/>
        <w:spacing w:line="360" w:lineRule="auto"/>
        <w:ind w:left="0"/>
        <w:jc w:val="left"/>
        <w:rPr>
          <w:rFonts w:asciiTheme="majorHAnsi" w:hAnsiTheme="majorHAnsi"/>
          <w:sz w:val="20"/>
        </w:rPr>
      </w:pPr>
    </w:p>
    <w:p w14:paraId="36A78D7B" w14:textId="77777777" w:rsidR="00B251A7" w:rsidRPr="001C252E" w:rsidRDefault="00B251A7" w:rsidP="00B251A7">
      <w:pPr>
        <w:pStyle w:val="ListNumber"/>
        <w:numPr>
          <w:ilvl w:val="0"/>
          <w:numId w:val="0"/>
        </w:numPr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</w:pPr>
      <w:r w:rsidRPr="001C252E">
        <w:rPr>
          <w:rFonts w:asciiTheme="majorHAnsi" w:hAnsiTheme="majorHAnsi" w:cstheme="majorHAnsi"/>
          <w:b w:val="0"/>
          <w:bCs/>
          <w:sz w:val="22"/>
          <w:szCs w:val="22"/>
          <w:u w:val="single"/>
        </w:rPr>
        <w:t>Attendees</w:t>
      </w:r>
      <w:r w:rsidRPr="001C252E">
        <w:rPr>
          <w:rFonts w:asciiTheme="majorHAnsi" w:hAnsiTheme="majorHAnsi" w:cstheme="majorHAnsi"/>
          <w:b w:val="0"/>
          <w:bCs/>
          <w:sz w:val="22"/>
          <w:szCs w:val="22"/>
        </w:rPr>
        <w:t>:</w:t>
      </w:r>
      <w:r w:rsidRPr="001C252E">
        <w:rPr>
          <w:rFonts w:asciiTheme="majorHAnsi" w:hAnsiTheme="majorHAnsi" w:cstheme="majorHAnsi"/>
          <w:b w:val="0"/>
          <w:bCs/>
          <w:sz w:val="22"/>
          <w:szCs w:val="22"/>
        </w:rPr>
        <w:br/>
        <w:t xml:space="preserve">Jake Hammer, Angela </w:t>
      </w:r>
      <w:proofErr w:type="spellStart"/>
      <w:r w:rsidRPr="001C252E">
        <w:rPr>
          <w:rFonts w:asciiTheme="majorHAnsi" w:hAnsiTheme="majorHAnsi" w:cstheme="majorHAnsi"/>
          <w:b w:val="0"/>
          <w:bCs/>
          <w:sz w:val="22"/>
          <w:szCs w:val="22"/>
        </w:rPr>
        <w:t>Corma</w:t>
      </w:r>
      <w:proofErr w:type="spellEnd"/>
      <w:r w:rsidRPr="001C252E">
        <w:rPr>
          <w:rFonts w:asciiTheme="majorHAnsi" w:hAnsiTheme="majorHAnsi" w:cstheme="majorHAnsi"/>
          <w:b w:val="0"/>
          <w:bCs/>
          <w:sz w:val="22"/>
          <w:szCs w:val="22"/>
        </w:rPr>
        <w:t xml:space="preserve">, Kate Prentice, </w:t>
      </w:r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FFFFF"/>
        </w:rPr>
        <w:t xml:space="preserve">Ben </w:t>
      </w:r>
      <w:proofErr w:type="spellStart"/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FFFFF"/>
        </w:rPr>
        <w:t>Kopetti</w:t>
      </w:r>
      <w:proofErr w:type="spellEnd"/>
      <w:r w:rsidRPr="001C252E">
        <w:rPr>
          <w:rFonts w:asciiTheme="majorHAnsi" w:hAnsiTheme="majorHAnsi" w:cstheme="majorHAnsi"/>
          <w:b w:val="0"/>
          <w:bCs/>
          <w:sz w:val="22"/>
          <w:szCs w:val="22"/>
        </w:rPr>
        <w:t xml:space="preserve">, Stephen Black, Todd Mustard, David Hillesland, Bryan </w:t>
      </w:r>
      <w:proofErr w:type="spellStart"/>
      <w:r w:rsidRPr="001C252E">
        <w:rPr>
          <w:rFonts w:asciiTheme="majorHAnsi" w:hAnsiTheme="majorHAnsi" w:cstheme="majorHAnsi"/>
          <w:b w:val="0"/>
          <w:bCs/>
          <w:sz w:val="22"/>
          <w:szCs w:val="22"/>
        </w:rPr>
        <w:t>Muyllen</w:t>
      </w:r>
      <w:proofErr w:type="spellEnd"/>
      <w:r w:rsidRPr="001C252E">
        <w:rPr>
          <w:rFonts w:asciiTheme="majorHAnsi" w:hAnsiTheme="majorHAnsi" w:cstheme="majorHAnsi"/>
          <w:b w:val="0"/>
          <w:bCs/>
          <w:sz w:val="22"/>
          <w:szCs w:val="22"/>
        </w:rPr>
        <w:t xml:space="preserve">, </w:t>
      </w:r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  <w:t xml:space="preserve">Amanda </w:t>
      </w:r>
      <w:proofErr w:type="spellStart"/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  <w:t>Brohman</w:t>
      </w:r>
      <w:proofErr w:type="spellEnd"/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  <w:t xml:space="preserve">, </w:t>
      </w:r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  <w:t>Huntley Morrison</w:t>
      </w:r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  <w:t xml:space="preserve">, David </w:t>
      </w:r>
      <w:proofErr w:type="spellStart"/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  <w:t>LaPrede</w:t>
      </w:r>
      <w:proofErr w:type="spellEnd"/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  <w:t xml:space="preserve">, Scott Johnson, Lisa Avery, Modesty McNally, Ryan </w:t>
      </w:r>
      <w:proofErr w:type="spellStart"/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  <w:t>Kuchlthau</w:t>
      </w:r>
      <w:proofErr w:type="spellEnd"/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  <w:t xml:space="preserve">, Aaron Howard, Andy Rader, </w:t>
      </w:r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FFFFF"/>
        </w:rPr>
        <w:t>Graham Sterling</w:t>
      </w:r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FFFFF"/>
        </w:rPr>
        <w:t xml:space="preserve">, </w:t>
      </w:r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  <w:t>Amanda Burnham</w:t>
      </w:r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  <w:t>, Peter Gilchrist, Jenn West</w:t>
      </w:r>
    </w:p>
    <w:p w14:paraId="648FA025" w14:textId="77777777" w:rsidR="00B251A7" w:rsidRPr="001C252E" w:rsidRDefault="00B251A7" w:rsidP="00B251A7">
      <w:pPr>
        <w:pStyle w:val="ListNumber"/>
        <w:numPr>
          <w:ilvl w:val="0"/>
          <w:numId w:val="44"/>
        </w:numPr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</w:pPr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  <w:t>A</w:t>
      </w:r>
      <w:r w:rsidR="00572DD6" w:rsidRPr="001C252E">
        <w:rPr>
          <w:rFonts w:asciiTheme="majorHAnsi" w:hAnsiTheme="majorHAnsi" w:cstheme="majorHAnsi"/>
          <w:b w:val="0"/>
          <w:bCs/>
          <w:sz w:val="22"/>
          <w:szCs w:val="22"/>
        </w:rPr>
        <w:t xml:space="preserve">pproval of minutes from </w:t>
      </w:r>
      <w:r w:rsidR="00E04562" w:rsidRPr="001C252E">
        <w:rPr>
          <w:rFonts w:asciiTheme="majorHAnsi" w:hAnsiTheme="majorHAnsi" w:cstheme="majorHAnsi"/>
          <w:b w:val="0"/>
          <w:bCs/>
          <w:sz w:val="22"/>
          <w:szCs w:val="22"/>
        </w:rPr>
        <w:t>February</w:t>
      </w:r>
      <w:r w:rsidR="00F00CA2" w:rsidRPr="001C252E">
        <w:rPr>
          <w:rFonts w:asciiTheme="majorHAnsi" w:hAnsiTheme="majorHAnsi" w:cstheme="majorHAnsi"/>
          <w:b w:val="0"/>
          <w:bCs/>
          <w:sz w:val="22"/>
          <w:szCs w:val="22"/>
        </w:rPr>
        <w:t xml:space="preserve"> 2020 </w:t>
      </w:r>
      <w:r w:rsidR="00572DD6" w:rsidRPr="001C252E">
        <w:rPr>
          <w:rFonts w:asciiTheme="majorHAnsi" w:hAnsiTheme="majorHAnsi" w:cstheme="majorHAnsi"/>
          <w:b w:val="0"/>
          <w:bCs/>
          <w:sz w:val="22"/>
          <w:szCs w:val="22"/>
        </w:rPr>
        <w:t>meeting</w:t>
      </w:r>
      <w:r w:rsidRPr="001C252E">
        <w:rPr>
          <w:rFonts w:asciiTheme="majorHAnsi" w:hAnsiTheme="majorHAnsi" w:cstheme="majorHAnsi"/>
          <w:b w:val="0"/>
          <w:bCs/>
          <w:sz w:val="22"/>
          <w:szCs w:val="22"/>
        </w:rPr>
        <w:t xml:space="preserve"> – motion proposed to accept the meeting minutes as presented by Ben </w:t>
      </w:r>
      <w:proofErr w:type="spellStart"/>
      <w:r w:rsidRPr="001C252E">
        <w:rPr>
          <w:rFonts w:asciiTheme="majorHAnsi" w:hAnsiTheme="majorHAnsi" w:cstheme="majorHAnsi"/>
          <w:b w:val="0"/>
          <w:bCs/>
          <w:sz w:val="22"/>
          <w:szCs w:val="22"/>
        </w:rPr>
        <w:t>Kopetti</w:t>
      </w:r>
      <w:proofErr w:type="spellEnd"/>
      <w:r w:rsidRPr="001C252E">
        <w:rPr>
          <w:rFonts w:asciiTheme="majorHAnsi" w:hAnsiTheme="majorHAnsi" w:cstheme="majorHAnsi"/>
          <w:b w:val="0"/>
          <w:bCs/>
          <w:sz w:val="22"/>
          <w:szCs w:val="22"/>
        </w:rPr>
        <w:t xml:space="preserve"> and seconded by Aaron Howard.  All voted in favor and motion carries.</w:t>
      </w:r>
    </w:p>
    <w:p w14:paraId="30A0E330" w14:textId="2BC35AE2" w:rsidR="00F00CA2" w:rsidRPr="001C252E" w:rsidRDefault="00B251A7" w:rsidP="00B251A7">
      <w:pPr>
        <w:pStyle w:val="ListNumber"/>
        <w:numPr>
          <w:ilvl w:val="0"/>
          <w:numId w:val="44"/>
        </w:numPr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</w:pPr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  <w:t xml:space="preserve">Discussion of </w:t>
      </w:r>
      <w:r w:rsidR="00F00CA2" w:rsidRPr="001C252E">
        <w:rPr>
          <w:rFonts w:asciiTheme="majorHAnsi" w:hAnsiTheme="majorHAnsi" w:cstheme="majorHAnsi"/>
          <w:b w:val="0"/>
          <w:bCs/>
          <w:sz w:val="22"/>
          <w:szCs w:val="22"/>
        </w:rPr>
        <w:t xml:space="preserve">Constitution </w:t>
      </w:r>
      <w:r w:rsidRPr="001C252E">
        <w:rPr>
          <w:rFonts w:asciiTheme="majorHAnsi" w:hAnsiTheme="majorHAnsi" w:cstheme="majorHAnsi"/>
          <w:b w:val="0"/>
          <w:bCs/>
          <w:sz w:val="22"/>
          <w:szCs w:val="22"/>
        </w:rPr>
        <w:t xml:space="preserve">– Jake </w:t>
      </w:r>
      <w:r w:rsidR="00E04562" w:rsidRPr="001C252E">
        <w:rPr>
          <w:rFonts w:asciiTheme="majorHAnsi" w:hAnsiTheme="majorHAnsi" w:cstheme="majorHAnsi"/>
          <w:b w:val="0"/>
          <w:bCs/>
          <w:sz w:val="22"/>
          <w:szCs w:val="22"/>
        </w:rPr>
        <w:t>Hammer and Carl Burnham</w:t>
      </w:r>
      <w:r w:rsidRPr="001C252E">
        <w:rPr>
          <w:rFonts w:asciiTheme="majorHAnsi" w:hAnsiTheme="majorHAnsi" w:cstheme="majorHAnsi"/>
          <w:b w:val="0"/>
          <w:bCs/>
          <w:sz w:val="22"/>
          <w:szCs w:val="22"/>
        </w:rPr>
        <w:t xml:space="preserve"> outlined the clean up changes to allow for more transparency and checks &amp; balances on financials.  Also updated the Vice Presidents of divisions to accurately reflect titles.  The constitution was last updated in 2006.</w:t>
      </w:r>
      <w:r w:rsidRPr="001C252E">
        <w:rPr>
          <w:rFonts w:asciiTheme="majorHAnsi" w:hAnsiTheme="majorHAnsi" w:cstheme="majorHAnsi"/>
          <w:b w:val="0"/>
          <w:bCs/>
          <w:sz w:val="22"/>
          <w:szCs w:val="22"/>
        </w:rPr>
        <w:br/>
      </w:r>
      <w:r w:rsidRPr="001C252E">
        <w:rPr>
          <w:rFonts w:asciiTheme="majorHAnsi" w:hAnsiTheme="majorHAnsi" w:cstheme="majorHAnsi"/>
          <w:b w:val="0"/>
          <w:bCs/>
          <w:sz w:val="22"/>
          <w:szCs w:val="22"/>
        </w:rPr>
        <w:br/>
        <w:t>Huntly Morrison proposed a motion to accept the updated Constitution as proposed.  Andy Rader seconded the motion.  All voted in favor and the motion passed.</w:t>
      </w:r>
    </w:p>
    <w:p w14:paraId="00826094" w14:textId="7CF61287" w:rsidR="00B251A7" w:rsidRPr="001C252E" w:rsidRDefault="00B251A7" w:rsidP="00B251A7">
      <w:pPr>
        <w:pStyle w:val="ListNumber"/>
        <w:numPr>
          <w:ilvl w:val="0"/>
          <w:numId w:val="44"/>
        </w:numPr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</w:pPr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  <w:t>Alpenrose Update – confirmed that we will have every Wednesday and the total cost will be less than $2,000.  The budget will be updated to reflect.</w:t>
      </w:r>
    </w:p>
    <w:p w14:paraId="0731CC4B" w14:textId="03F34D24" w:rsidR="00B251A7" w:rsidRPr="001C252E" w:rsidRDefault="00B251A7" w:rsidP="00B251A7">
      <w:pPr>
        <w:pStyle w:val="ListNumber"/>
        <w:numPr>
          <w:ilvl w:val="0"/>
          <w:numId w:val="44"/>
        </w:numPr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</w:pPr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  <w:t>Financial Update</w:t>
      </w:r>
    </w:p>
    <w:p w14:paraId="27E2FDC6" w14:textId="781249F8" w:rsidR="00B251A7" w:rsidRPr="001C252E" w:rsidRDefault="001C252E" w:rsidP="00B251A7">
      <w:pPr>
        <w:pStyle w:val="ListNumber"/>
        <w:numPr>
          <w:ilvl w:val="1"/>
          <w:numId w:val="44"/>
        </w:numPr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</w:pPr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  <w:t xml:space="preserve">Confirmed that the </w:t>
      </w:r>
      <w:r w:rsidR="00B251A7"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  <w:t>tractor</w:t>
      </w:r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  <w:t xml:space="preserve"> approved has been purchased so will appear on financials</w:t>
      </w:r>
    </w:p>
    <w:p w14:paraId="7D891CBC" w14:textId="2F420594" w:rsidR="00B251A7" w:rsidRPr="001C252E" w:rsidRDefault="00B251A7" w:rsidP="00B251A7">
      <w:pPr>
        <w:pStyle w:val="ListNumber"/>
        <w:numPr>
          <w:ilvl w:val="1"/>
          <w:numId w:val="44"/>
        </w:numPr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</w:pPr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  <w:t xml:space="preserve">Seeking a volunteer audit committee for 1 hour a month to review financials with </w:t>
      </w:r>
      <w:r w:rsidR="001C252E"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  <w:t>Treasurer</w:t>
      </w:r>
    </w:p>
    <w:p w14:paraId="1A202B7F" w14:textId="41639C28" w:rsidR="00B251A7" w:rsidRPr="001C252E" w:rsidRDefault="001C252E" w:rsidP="00B251A7">
      <w:pPr>
        <w:pStyle w:val="ListNumber"/>
        <w:numPr>
          <w:ilvl w:val="0"/>
          <w:numId w:val="44"/>
        </w:numPr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</w:pPr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  <w:t>Single A Baseball Manager – Todd Mustard volunteered and was approved by the board</w:t>
      </w:r>
    </w:p>
    <w:p w14:paraId="256A9010" w14:textId="4544DB44" w:rsidR="001C252E" w:rsidRPr="001C252E" w:rsidRDefault="001C252E" w:rsidP="00B251A7">
      <w:pPr>
        <w:pStyle w:val="ListNumber"/>
        <w:numPr>
          <w:ilvl w:val="0"/>
          <w:numId w:val="44"/>
        </w:numPr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</w:pPr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  <w:t>Registration Update</w:t>
      </w:r>
    </w:p>
    <w:p w14:paraId="7D9C94D1" w14:textId="37D5D3D4" w:rsidR="001C252E" w:rsidRPr="001C252E" w:rsidRDefault="001C252E" w:rsidP="001C252E">
      <w:pPr>
        <w:pStyle w:val="ListNumber"/>
        <w:numPr>
          <w:ilvl w:val="1"/>
          <w:numId w:val="44"/>
        </w:numPr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</w:pPr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  <w:t>Down in numbers but expect a bump in March</w:t>
      </w:r>
    </w:p>
    <w:p w14:paraId="430982DF" w14:textId="6E07238A" w:rsidR="001C252E" w:rsidRPr="001C252E" w:rsidRDefault="001C252E" w:rsidP="001C252E">
      <w:pPr>
        <w:pStyle w:val="ListNumber"/>
        <w:numPr>
          <w:ilvl w:val="1"/>
          <w:numId w:val="44"/>
        </w:numPr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</w:pPr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  <w:t>Scheduling starts the following week with Upper Levels completed first</w:t>
      </w:r>
    </w:p>
    <w:p w14:paraId="22EB61D1" w14:textId="4FE8058D" w:rsidR="001C252E" w:rsidRPr="001C252E" w:rsidRDefault="001C252E" w:rsidP="001C252E">
      <w:pPr>
        <w:pStyle w:val="ListNumber"/>
        <w:numPr>
          <w:ilvl w:val="0"/>
          <w:numId w:val="44"/>
        </w:numPr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</w:pPr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  <w:lastRenderedPageBreak/>
        <w:t>Coaches Coordinator – good job on managers and reminder that everyone needs to complete a background check without exception.  Even individuals that help at practice need to complete background checks.  Little Leagues advises that every team should generate approximately 6 background checks.</w:t>
      </w:r>
    </w:p>
    <w:p w14:paraId="1329DE59" w14:textId="301A3870" w:rsidR="001C252E" w:rsidRPr="001C252E" w:rsidRDefault="001C252E" w:rsidP="001C252E">
      <w:pPr>
        <w:pStyle w:val="ListNumber"/>
        <w:numPr>
          <w:ilvl w:val="0"/>
          <w:numId w:val="44"/>
        </w:numPr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</w:pPr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  <w:t>Equipment Update – Andy Rader – in process of reviewing all equipment to have ready for Managers meeting</w:t>
      </w:r>
    </w:p>
    <w:p w14:paraId="78F3FF52" w14:textId="783DB7B7" w:rsidR="001C252E" w:rsidRPr="001C252E" w:rsidRDefault="001C252E" w:rsidP="001C252E">
      <w:pPr>
        <w:pStyle w:val="ListNumber"/>
        <w:numPr>
          <w:ilvl w:val="0"/>
          <w:numId w:val="44"/>
        </w:numPr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</w:pPr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  <w:t>Field Access discussion – approximately on or around March 30, 2020 but more information to follow</w:t>
      </w:r>
    </w:p>
    <w:p w14:paraId="72BDE0DD" w14:textId="5D0D932D" w:rsidR="001C252E" w:rsidRPr="001C252E" w:rsidRDefault="001C252E" w:rsidP="001C252E">
      <w:pPr>
        <w:pStyle w:val="ListNumber"/>
        <w:numPr>
          <w:ilvl w:val="0"/>
          <w:numId w:val="44"/>
        </w:numPr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</w:pPr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  <w:t>Safety Plan discussion</w:t>
      </w:r>
    </w:p>
    <w:p w14:paraId="6CD408A0" w14:textId="36823BCB" w:rsidR="001C252E" w:rsidRPr="001C252E" w:rsidRDefault="001C252E" w:rsidP="001C252E">
      <w:pPr>
        <w:pStyle w:val="ListNumber"/>
        <w:numPr>
          <w:ilvl w:val="0"/>
          <w:numId w:val="44"/>
        </w:numPr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</w:pPr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  <w:t>Uniforms – Ava Mitchell will be coordinating with the VPs.  Noted that she would like to exit this role and seeking a replacement.</w:t>
      </w:r>
    </w:p>
    <w:p w14:paraId="3D3CB26A" w14:textId="669DB56F" w:rsidR="001C252E" w:rsidRPr="001C252E" w:rsidRDefault="001C252E" w:rsidP="001C252E">
      <w:pPr>
        <w:pStyle w:val="ListNumber"/>
        <w:numPr>
          <w:ilvl w:val="0"/>
          <w:numId w:val="44"/>
        </w:numPr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</w:pPr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  <w:t xml:space="preserve">Volunteer Day – </w:t>
      </w:r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FFFFF"/>
        </w:rPr>
        <w:t>Carl Burnham</w:t>
      </w:r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FFFFF"/>
        </w:rPr>
        <w:t xml:space="preserve"> will be organizing a second day of work on the fields and over time it is anticipated that the work will become easier.</w:t>
      </w:r>
    </w:p>
    <w:p w14:paraId="4B4642EC" w14:textId="0F6D01A1" w:rsidR="001C252E" w:rsidRPr="001C252E" w:rsidRDefault="001C252E" w:rsidP="001C252E">
      <w:pPr>
        <w:pStyle w:val="ListNumber"/>
        <w:numPr>
          <w:ilvl w:val="0"/>
          <w:numId w:val="44"/>
        </w:numPr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</w:pPr>
      <w:r w:rsidRPr="001C252E">
        <w:rPr>
          <w:rFonts w:asciiTheme="majorHAnsi" w:hAnsiTheme="majorHAnsi" w:cstheme="majorHAnsi"/>
          <w:b w:val="0"/>
          <w:bCs/>
          <w:color w:val="333333"/>
          <w:sz w:val="22"/>
          <w:szCs w:val="22"/>
          <w:shd w:val="clear" w:color="auto" w:fill="F9F9F9"/>
        </w:rPr>
        <w:t>Adjourn Meeting –</w:t>
      </w:r>
      <w:r w:rsidRPr="001C252E">
        <w:rPr>
          <w:rFonts w:asciiTheme="majorHAnsi" w:hAnsiTheme="majorHAnsi" w:cstheme="majorHAnsi"/>
          <w:b w:val="0"/>
          <w:bCs/>
          <w:sz w:val="22"/>
          <w:szCs w:val="22"/>
        </w:rPr>
        <w:t xml:space="preserve"> Seth Howard proposed we adjourn the meeting and Todd Mustard seconded.  All in favor – motion passed.</w:t>
      </w:r>
    </w:p>
    <w:sectPr w:rsidR="001C252E" w:rsidRPr="001C252E" w:rsidSect="005F25B0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249CC" w14:textId="77777777" w:rsidR="00DB6C61" w:rsidRDefault="00DB6C61" w:rsidP="001E7D29">
      <w:pPr>
        <w:spacing w:after="0" w:line="240" w:lineRule="auto"/>
      </w:pPr>
      <w:r>
        <w:separator/>
      </w:r>
    </w:p>
  </w:endnote>
  <w:endnote w:type="continuationSeparator" w:id="0">
    <w:p w14:paraId="5146D8B2" w14:textId="77777777" w:rsidR="00DB6C61" w:rsidRDefault="00DB6C61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96DC2" w14:textId="77777777" w:rsidR="00DB6C61" w:rsidRDefault="00DB6C61" w:rsidP="001E7D29">
      <w:pPr>
        <w:spacing w:after="0" w:line="240" w:lineRule="auto"/>
      </w:pPr>
      <w:r>
        <w:separator/>
      </w:r>
    </w:p>
  </w:footnote>
  <w:footnote w:type="continuationSeparator" w:id="0">
    <w:p w14:paraId="0A195056" w14:textId="77777777" w:rsidR="00DB6C61" w:rsidRDefault="00DB6C61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20877" w14:textId="77777777"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FE0291C" wp14:editId="4595E6E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15CF107E" id="Group 29" o:spid="_x0000_s1026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14:paraId="07D5D5DF" w14:textId="77777777" w:rsidTr="00A76F95">
      <w:tc>
        <w:tcPr>
          <w:tcW w:w="6660" w:type="dxa"/>
        </w:tcPr>
        <w:p w14:paraId="554F6B83" w14:textId="77777777" w:rsidR="005F25B0" w:rsidRDefault="005F25B0" w:rsidP="005F25B0">
          <w:pPr>
            <w:ind w:left="0"/>
          </w:pPr>
        </w:p>
      </w:tc>
      <w:tc>
        <w:tcPr>
          <w:tcW w:w="3420" w:type="dxa"/>
          <w:shd w:val="clear" w:color="auto" w:fill="auto"/>
        </w:tcPr>
        <w:p w14:paraId="62DC6883" w14:textId="39269CDC"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22C7C339" wp14:editId="649927FD">
                <wp:extent cx="137160" cy="137160"/>
                <wp:effectExtent l="0" t="0" r="0" b="0"/>
                <wp:docPr id="33" name="Graphic 33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Home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29731479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Pr="005F25B0">
                <w:rPr>
                  <w:rStyle w:val="Emphasis"/>
                </w:rPr>
                <w:t>Location:</w:t>
              </w:r>
            </w:sdtContent>
          </w:sdt>
          <w:r w:rsidR="00F00CA2">
            <w:t xml:space="preserve"> </w:t>
          </w:r>
          <w:r w:rsidR="00E04562">
            <w:t>Wilson High School</w:t>
          </w:r>
          <w:r w:rsidR="00F00CA2">
            <w:t xml:space="preserve">, </w:t>
          </w:r>
          <w:r w:rsidR="00E04562">
            <w:t>1151 SW Vermont St</w:t>
          </w:r>
          <w:r w:rsidR="00F00CA2">
            <w:t>, Portland, OR 97219</w:t>
          </w:r>
        </w:p>
        <w:p w14:paraId="3CA26752" w14:textId="51EA7053" w:rsidR="005F25B0" w:rsidRPr="005F25B0" w:rsidRDefault="00B251A7" w:rsidP="005F25B0">
          <w:pPr>
            <w:pStyle w:val="LocationDateTime"/>
            <w:framePr w:wrap="around"/>
          </w:pPr>
          <w:r>
            <w:pict w14:anchorId="1BC2BAE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34" o:spid="_x0000_i1026" type="#_x0000_t75" alt="Daily Calendar" style="width:11pt;height:11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">
                <v:imagedata r:id="rId3" o:title="" croptop="-3260f" cropbottom="-1631f" cropleft="-3260f" cropright="-1631f"/>
              </v:shape>
            </w:pict>
          </w:r>
          <w:r w:rsidR="005F25B0" w:rsidRPr="005F25B0">
            <w:tab/>
          </w:r>
          <w:sdt>
            <w:sdtPr>
              <w:rPr>
                <w:rStyle w:val="Emphasis"/>
              </w:rPr>
              <w:id w:val="-986088832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4701E1">
                <w:rPr>
                  <w:rStyle w:val="Emphasis"/>
                </w:rPr>
                <w:t>Date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="005F25B0" w:rsidRPr="005F25B0">
            <w:t xml:space="preserve"> </w:t>
          </w:r>
          <w:r w:rsidR="00E04562">
            <w:t>March 8</w:t>
          </w:r>
          <w:r w:rsidR="00F00CA2">
            <w:t>, 2020</w:t>
          </w:r>
        </w:p>
        <w:p w14:paraId="3D6286B0" w14:textId="6343209F"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4B47006A" wp14:editId="7DE7ACAF">
                <wp:extent cx="137160" cy="137160"/>
                <wp:effectExtent l="0" t="0" r="0" b="0"/>
                <wp:docPr id="35" name="Graphic 35" descr="Stopwat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428504731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4701E1">
                <w:rPr>
                  <w:rStyle w:val="Emphasis"/>
                </w:rPr>
                <w:t>Time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E04562">
            <w:t>12:00</w:t>
          </w:r>
          <w:r w:rsidR="00572DD6">
            <w:t xml:space="preserve"> PM</w:t>
          </w:r>
        </w:p>
      </w:tc>
    </w:tr>
    <w:tr w:rsidR="005F25B0" w14:paraId="63345A06" w14:textId="77777777" w:rsidTr="00A76F95">
      <w:trPr>
        <w:trHeight w:val="864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317A8DE0" w14:textId="530B53B6" w:rsidR="005F25B0" w:rsidRDefault="00F41A68" w:rsidP="005F25B0">
          <w:pPr>
            <w:pStyle w:val="Header"/>
          </w:pPr>
          <w:r>
            <w:rPr>
              <w:noProof/>
            </w:rPr>
            <w:drawing>
              <wp:inline distT="0" distB="0" distL="0" distR="0" wp14:anchorId="2D489C08" wp14:editId="06EE29A2">
                <wp:extent cx="2857500" cy="104394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WPLL.png"/>
                        <pic:cNvPicPr/>
                      </pic:nvPicPr>
                      <pic:blipFill rotWithShape="1">
                        <a:blip r:embed="rId6"/>
                        <a:srcRect t="23200" b="22001"/>
                        <a:stretch/>
                      </pic:blipFill>
                      <pic:spPr bwMode="auto">
                        <a:xfrm>
                          <a:off x="0" y="0"/>
                          <a:ext cx="2857899" cy="1044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  <w:vAlign w:val="center"/>
        </w:tcPr>
        <w:p w14:paraId="45A19740" w14:textId="77777777" w:rsidR="005F25B0" w:rsidRDefault="005F25B0" w:rsidP="005F25B0">
          <w:pPr>
            <w:pStyle w:val="Header"/>
          </w:pPr>
        </w:p>
      </w:tc>
    </w:tr>
  </w:tbl>
  <w:p w14:paraId="6A6E87F8" w14:textId="77777777" w:rsidR="005F25B0" w:rsidRDefault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EE9D6D6" wp14:editId="0E6CEC95">
              <wp:simplePos x="0" y="0"/>
              <wp:positionH relativeFrom="page">
                <wp:posOffset>0</wp:posOffset>
              </wp:positionH>
              <wp:positionV relativeFrom="page">
                <wp:posOffset>-83820</wp:posOffset>
              </wp:positionV>
              <wp:extent cx="7556500" cy="10865485"/>
              <wp:effectExtent l="0" t="0" r="0" b="10795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1097310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47C22D91" id="Group 22" o:spid="_x0000_s1026" style="position:absolute;margin-left:0;margin-top:-6.6pt;width:595pt;height:855.55pt;z-index:-251655168;mso-width-percent:1000;mso-height-percent:1016;mso-position-horizontal-relative:page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">
              <v:shape id="Freeform: Shape 23" o:spid="_x0000_s1027" style="position:absolute;left:41201;width:34367;height:10973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" path="m3429208,12451r,876575l497239,889026,12452,12451r3416756,xe" fillcolor="#00b050" stroked="f">
                <v:stroke joinstyle="miter"/>
                <v:path arrowok="t" o:connecttype="custom" o:connectlocs="3429209,15240;3429209,1088167;497239,1088167;12452,15240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" path="m12452,890686r,-878235l3030752,12451r484788,878235l12452,890686xe" fillcolor="#00b050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" path="m12452,981997l575270,12451r330386,l342838,981997r-330386,xe" fillcolor="#00b050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" path="m12452,981997l570289,12451r330386,l342838,981997r-330386,xe" fillcolor="#00b050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" path="m3515540,889026r,-876575l497239,12451,12452,889026r3503088,xe" fillcolor="#00b050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" path="m,l330287,r887388,1542668l888533,1542668,,xe" fillcolor="#00b050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" path="m,l330265,r894873,1542664l895208,1542664,,xe" fillcolor="#00b050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phic 34" o:spid="_x0000_i1076" type="#_x0000_t75" alt="Daily Calendar" style="width:10pt;height:10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" o:bullet="t">
        <v:imagedata r:id="rId1" o:title="" croptop="-3260f" cropbottom="-1631f" cropleft="-3260f" cropright="-1631f"/>
      </v:shape>
    </w:pict>
  </w:numPicBullet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7920D0D"/>
    <w:multiLevelType w:val="hybridMultilevel"/>
    <w:tmpl w:val="DCFA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6"/>
  </w:num>
  <w:num w:numId="2">
    <w:abstractNumId w:val="19"/>
  </w:num>
  <w:num w:numId="3">
    <w:abstractNumId w:val="20"/>
  </w:num>
  <w:num w:numId="4">
    <w:abstractNumId w:val="12"/>
  </w:num>
  <w:num w:numId="5">
    <w:abstractNumId w:val="3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9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8"/>
  </w:num>
  <w:num w:numId="40">
    <w:abstractNumId w:val="28"/>
  </w:num>
  <w:num w:numId="41">
    <w:abstractNumId w:val="21"/>
  </w:num>
  <w:num w:numId="42">
    <w:abstractNumId w:val="29"/>
  </w:num>
  <w:num w:numId="43">
    <w:abstractNumId w:val="35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68"/>
    <w:rsid w:val="0000418E"/>
    <w:rsid w:val="00010590"/>
    <w:rsid w:val="00016839"/>
    <w:rsid w:val="00042FB3"/>
    <w:rsid w:val="00057671"/>
    <w:rsid w:val="00084752"/>
    <w:rsid w:val="00086540"/>
    <w:rsid w:val="000B7C0C"/>
    <w:rsid w:val="000D445D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746FC"/>
    <w:rsid w:val="00193653"/>
    <w:rsid w:val="001A6AC0"/>
    <w:rsid w:val="001C252E"/>
    <w:rsid w:val="001C329C"/>
    <w:rsid w:val="001E7D29"/>
    <w:rsid w:val="001F044E"/>
    <w:rsid w:val="00222713"/>
    <w:rsid w:val="002404F5"/>
    <w:rsid w:val="00275260"/>
    <w:rsid w:val="00276FA1"/>
    <w:rsid w:val="00285B87"/>
    <w:rsid w:val="00291B4A"/>
    <w:rsid w:val="002C3D7E"/>
    <w:rsid w:val="002E4F42"/>
    <w:rsid w:val="002F76DA"/>
    <w:rsid w:val="0032131A"/>
    <w:rsid w:val="003310BF"/>
    <w:rsid w:val="00333DF8"/>
    <w:rsid w:val="00352B99"/>
    <w:rsid w:val="00357641"/>
    <w:rsid w:val="003603AA"/>
    <w:rsid w:val="00360B6E"/>
    <w:rsid w:val="00361DEE"/>
    <w:rsid w:val="00394EF4"/>
    <w:rsid w:val="003A1CB3"/>
    <w:rsid w:val="003E5EB5"/>
    <w:rsid w:val="00410612"/>
    <w:rsid w:val="00411F8B"/>
    <w:rsid w:val="004203B0"/>
    <w:rsid w:val="004230D9"/>
    <w:rsid w:val="00450670"/>
    <w:rsid w:val="004701E1"/>
    <w:rsid w:val="004724BD"/>
    <w:rsid w:val="004757A2"/>
    <w:rsid w:val="00477352"/>
    <w:rsid w:val="00491C23"/>
    <w:rsid w:val="00493874"/>
    <w:rsid w:val="004B5C09"/>
    <w:rsid w:val="004E227E"/>
    <w:rsid w:val="00500DD1"/>
    <w:rsid w:val="00521AE3"/>
    <w:rsid w:val="00535B54"/>
    <w:rsid w:val="00554276"/>
    <w:rsid w:val="00564D17"/>
    <w:rsid w:val="00570173"/>
    <w:rsid w:val="00572DD6"/>
    <w:rsid w:val="005D04BB"/>
    <w:rsid w:val="005D3902"/>
    <w:rsid w:val="005E0ED9"/>
    <w:rsid w:val="005F25B0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D5463"/>
    <w:rsid w:val="006E015E"/>
    <w:rsid w:val="006F03D4"/>
    <w:rsid w:val="00700B1F"/>
    <w:rsid w:val="007257E9"/>
    <w:rsid w:val="00740105"/>
    <w:rsid w:val="00744B1E"/>
    <w:rsid w:val="00756AD4"/>
    <w:rsid w:val="00756D9C"/>
    <w:rsid w:val="007619BD"/>
    <w:rsid w:val="00771C24"/>
    <w:rsid w:val="00781863"/>
    <w:rsid w:val="00792701"/>
    <w:rsid w:val="007D5836"/>
    <w:rsid w:val="007F34A4"/>
    <w:rsid w:val="00815563"/>
    <w:rsid w:val="008240DA"/>
    <w:rsid w:val="008429E5"/>
    <w:rsid w:val="00867EA4"/>
    <w:rsid w:val="00880C14"/>
    <w:rsid w:val="00897D88"/>
    <w:rsid w:val="008A0319"/>
    <w:rsid w:val="008D0732"/>
    <w:rsid w:val="008D43E9"/>
    <w:rsid w:val="008E3C0E"/>
    <w:rsid w:val="008E421A"/>
    <w:rsid w:val="008E476B"/>
    <w:rsid w:val="008F0F63"/>
    <w:rsid w:val="00927C63"/>
    <w:rsid w:val="00927D3C"/>
    <w:rsid w:val="00932F50"/>
    <w:rsid w:val="0094637B"/>
    <w:rsid w:val="00955A78"/>
    <w:rsid w:val="009921B8"/>
    <w:rsid w:val="009D4984"/>
    <w:rsid w:val="009D6901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9231C"/>
    <w:rsid w:val="00AA2532"/>
    <w:rsid w:val="00AC72FB"/>
    <w:rsid w:val="00AE1F88"/>
    <w:rsid w:val="00AE361F"/>
    <w:rsid w:val="00AE5370"/>
    <w:rsid w:val="00B247A9"/>
    <w:rsid w:val="00B251A7"/>
    <w:rsid w:val="00B435B5"/>
    <w:rsid w:val="00B565D8"/>
    <w:rsid w:val="00B5779A"/>
    <w:rsid w:val="00B64D24"/>
    <w:rsid w:val="00B7147D"/>
    <w:rsid w:val="00B75CFC"/>
    <w:rsid w:val="00B853F9"/>
    <w:rsid w:val="00B92231"/>
    <w:rsid w:val="00BA2CE6"/>
    <w:rsid w:val="00BB018B"/>
    <w:rsid w:val="00BD1747"/>
    <w:rsid w:val="00BD2B06"/>
    <w:rsid w:val="00BE367F"/>
    <w:rsid w:val="00BE562C"/>
    <w:rsid w:val="00BE63C1"/>
    <w:rsid w:val="00C14973"/>
    <w:rsid w:val="00C1643D"/>
    <w:rsid w:val="00C261A9"/>
    <w:rsid w:val="00C42793"/>
    <w:rsid w:val="00C47362"/>
    <w:rsid w:val="00C601ED"/>
    <w:rsid w:val="00CE5A5C"/>
    <w:rsid w:val="00D14CC6"/>
    <w:rsid w:val="00D31AB7"/>
    <w:rsid w:val="00D50D23"/>
    <w:rsid w:val="00D512BB"/>
    <w:rsid w:val="00D53571"/>
    <w:rsid w:val="00DA3B1A"/>
    <w:rsid w:val="00DB6C61"/>
    <w:rsid w:val="00DC6078"/>
    <w:rsid w:val="00DC79AD"/>
    <w:rsid w:val="00DD2075"/>
    <w:rsid w:val="00DF2868"/>
    <w:rsid w:val="00E04562"/>
    <w:rsid w:val="00E557A0"/>
    <w:rsid w:val="00E907BC"/>
    <w:rsid w:val="00EF6435"/>
    <w:rsid w:val="00F00CA2"/>
    <w:rsid w:val="00F10F6B"/>
    <w:rsid w:val="00F23697"/>
    <w:rsid w:val="00F36BB7"/>
    <w:rsid w:val="00F41A68"/>
    <w:rsid w:val="00F87EAA"/>
    <w:rsid w:val="00F92B25"/>
    <w:rsid w:val="00F93D79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2D2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2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\AppData\Roaming\Microsoft\Templates\Double%20stripe%20agenda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6B8F1AC3-8AB4-4942-A465-4DA4D86B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2020-03-06T04:47:00Z</dcterms:created>
  <dcterms:modified xsi:type="dcterms:W3CDTF">2020-05-06T23:47:00Z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